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A6" w:rsidRPr="0056434F" w:rsidRDefault="00051FA6" w:rsidP="00051FA6">
      <w:pPr>
        <w:spacing w:line="240" w:lineRule="auto"/>
        <w:jc w:val="center"/>
        <w:outlineLvl w:val="0"/>
        <w:rPr>
          <w:rFonts w:asciiTheme="minorHAnsi" w:hAnsiTheme="minorHAnsi" w:cs="Calibri"/>
          <w:b/>
        </w:rPr>
      </w:pPr>
      <w:r w:rsidRPr="0056434F">
        <w:rPr>
          <w:rFonts w:asciiTheme="minorHAnsi" w:hAnsiTheme="minorHAnsi" w:cs="Calibri"/>
          <w:b/>
        </w:rPr>
        <w:tab/>
      </w:r>
      <w:r w:rsidRPr="0056434F">
        <w:rPr>
          <w:rFonts w:asciiTheme="minorHAnsi" w:hAnsiTheme="minorHAnsi" w:cs="Calibri"/>
          <w:b/>
        </w:rPr>
        <w:tab/>
      </w:r>
      <w:r w:rsidRPr="0056434F">
        <w:rPr>
          <w:rFonts w:asciiTheme="minorHAnsi" w:hAnsiTheme="minorHAnsi" w:cs="Calibri"/>
          <w:b/>
        </w:rPr>
        <w:tab/>
      </w:r>
      <w:r w:rsidRPr="0056434F">
        <w:rPr>
          <w:rFonts w:asciiTheme="minorHAnsi" w:hAnsiTheme="minorHAnsi" w:cs="Calibri"/>
          <w:b/>
        </w:rPr>
        <w:tab/>
      </w:r>
      <w:r w:rsidRPr="0056434F">
        <w:rPr>
          <w:rFonts w:asciiTheme="minorHAnsi" w:hAnsiTheme="minorHAnsi" w:cs="Calibri"/>
          <w:b/>
        </w:rPr>
        <w:tab/>
      </w:r>
      <w:r w:rsidRPr="0056434F">
        <w:rPr>
          <w:rFonts w:asciiTheme="minorHAnsi" w:hAnsiTheme="minorHAnsi" w:cs="Calibri"/>
          <w:b/>
        </w:rPr>
        <w:tab/>
      </w:r>
      <w:r w:rsidRPr="0056434F">
        <w:rPr>
          <w:rFonts w:asciiTheme="minorHAnsi" w:hAnsiTheme="minorHAnsi" w:cs="Calibri"/>
          <w:b/>
        </w:rPr>
        <w:tab/>
      </w:r>
      <w:r w:rsidRPr="0056434F">
        <w:rPr>
          <w:rFonts w:asciiTheme="minorHAnsi" w:hAnsiTheme="minorHAnsi" w:cs="Calibri"/>
          <w:bCs/>
        </w:rPr>
        <w:t xml:space="preserve">         I</w:t>
      </w:r>
      <w:r w:rsidRPr="0056434F">
        <w:rPr>
          <w:rFonts w:asciiTheme="minorHAnsi" w:hAnsiTheme="minorHAnsi" w:cs="Calibri"/>
          <w:bCs/>
          <w:sz w:val="20"/>
        </w:rPr>
        <w:t>n</w:t>
      </w:r>
      <w:r w:rsidRPr="0056434F">
        <w:rPr>
          <w:rFonts w:asciiTheme="minorHAnsi" w:hAnsiTheme="minorHAnsi" w:cs="Calibri"/>
          <w:sz w:val="20"/>
        </w:rPr>
        <w:t xml:space="preserve"> einfacher Fertigung einzureichen!</w:t>
      </w:r>
    </w:p>
    <w:p w:rsidR="00051FA6" w:rsidRPr="0056434F" w:rsidRDefault="00051FA6" w:rsidP="004D1108">
      <w:pPr>
        <w:spacing w:line="240" w:lineRule="auto"/>
        <w:rPr>
          <w:rFonts w:asciiTheme="minorHAnsi" w:hAnsiTheme="minorHAnsi" w:cs="Calibri"/>
          <w:b/>
        </w:rPr>
      </w:pPr>
    </w:p>
    <w:p w:rsidR="00716C0C" w:rsidRPr="0056434F" w:rsidRDefault="00716C0C" w:rsidP="004D1108">
      <w:pPr>
        <w:spacing w:line="240" w:lineRule="auto"/>
        <w:rPr>
          <w:rFonts w:asciiTheme="minorHAnsi" w:hAnsiTheme="minorHAnsi" w:cs="Calibri"/>
          <w:b/>
        </w:rPr>
      </w:pPr>
    </w:p>
    <w:p w:rsidR="00716C0C" w:rsidRPr="0056434F" w:rsidRDefault="00716C0C" w:rsidP="004D1108">
      <w:pPr>
        <w:spacing w:line="240" w:lineRule="auto"/>
        <w:rPr>
          <w:rFonts w:asciiTheme="minorHAnsi" w:hAnsiTheme="minorHAnsi" w:cs="Calibri"/>
          <w:b/>
        </w:rPr>
      </w:pPr>
    </w:p>
    <w:p w:rsidR="00716C0C" w:rsidRPr="0056434F" w:rsidRDefault="00716C0C" w:rsidP="004D1108">
      <w:pPr>
        <w:spacing w:line="240" w:lineRule="auto"/>
        <w:rPr>
          <w:rFonts w:asciiTheme="minorHAnsi" w:hAnsiTheme="minorHAnsi" w:cs="Calibri"/>
          <w:b/>
        </w:rPr>
      </w:pPr>
    </w:p>
    <w:p w:rsidR="00051FA6" w:rsidRPr="0056434F" w:rsidRDefault="00051FA6" w:rsidP="00051FA6">
      <w:pPr>
        <w:spacing w:line="240" w:lineRule="auto"/>
        <w:jc w:val="center"/>
        <w:outlineLvl w:val="0"/>
        <w:rPr>
          <w:rFonts w:asciiTheme="minorHAnsi" w:hAnsiTheme="minorHAnsi" w:cs="Calibri"/>
          <w:b/>
          <w:sz w:val="28"/>
          <w:u w:val="single"/>
        </w:rPr>
      </w:pPr>
      <w:r w:rsidRPr="0056434F">
        <w:rPr>
          <w:rFonts w:asciiTheme="minorHAnsi" w:hAnsiTheme="minorHAnsi" w:cs="Calibri"/>
          <w:b/>
          <w:sz w:val="28"/>
          <w:u w:val="single"/>
        </w:rPr>
        <w:t>Verwendungsnachweis</w:t>
      </w:r>
    </w:p>
    <w:p w:rsidR="00051FA6" w:rsidRPr="0056434F" w:rsidRDefault="00051FA6" w:rsidP="00051FA6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433"/>
      </w:tblGrid>
      <w:tr w:rsidR="00051FA6" w:rsidRPr="0056434F" w:rsidTr="007523ED">
        <w:tc>
          <w:tcPr>
            <w:tcW w:w="779" w:type="dxa"/>
          </w:tcPr>
          <w:p w:rsidR="00051FA6" w:rsidRPr="0056434F" w:rsidRDefault="00051FA6" w:rsidP="007523E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1.1</w:t>
            </w:r>
          </w:p>
        </w:tc>
        <w:tc>
          <w:tcPr>
            <w:tcW w:w="8433" w:type="dxa"/>
          </w:tcPr>
          <w:p w:rsidR="00051FA6" w:rsidRPr="0056434F" w:rsidRDefault="0092359F" w:rsidP="00051FA6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Bewilligung</w:t>
            </w:r>
            <w:r w:rsidR="006511FA" w:rsidRPr="0056434F">
              <w:rPr>
                <w:rFonts w:asciiTheme="minorHAnsi" w:hAnsiTheme="minorHAnsi" w:cs="Calibri"/>
                <w:sz w:val="22"/>
                <w:szCs w:val="22"/>
              </w:rPr>
              <w:t>smitteilung</w:t>
            </w:r>
            <w:r w:rsidR="00051FA6" w:rsidRPr="0056434F">
              <w:rPr>
                <w:rFonts w:asciiTheme="minorHAnsi" w:hAnsiTheme="minorHAnsi" w:cs="Calibri"/>
                <w:sz w:val="22"/>
                <w:szCs w:val="22"/>
              </w:rPr>
              <w:t xml:space="preserve"> der LAG Mobile Jugendarbeit/Streetwork Baden-Württemberg e.V.</w:t>
            </w:r>
          </w:p>
          <w:p w:rsidR="00051FA6" w:rsidRPr="0056434F" w:rsidRDefault="00051FA6" w:rsidP="007523ED">
            <w:pPr>
              <w:spacing w:line="48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vom ________________________</w:t>
            </w:r>
            <w:r w:rsidR="00731A72" w:rsidRPr="0056434F">
              <w:rPr>
                <w:rFonts w:asciiTheme="minorHAnsi" w:hAnsiTheme="minorHAnsi" w:cs="Calibri"/>
                <w:sz w:val="22"/>
                <w:szCs w:val="22"/>
              </w:rPr>
              <w:t>___</w:t>
            </w:r>
          </w:p>
          <w:p w:rsidR="00716C0C" w:rsidRPr="0056434F" w:rsidRDefault="00716C0C" w:rsidP="007523ED">
            <w:pPr>
              <w:spacing w:line="48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Vertrag über die Weitergabe einer Zuwendung vom _________________</w:t>
            </w:r>
          </w:p>
        </w:tc>
      </w:tr>
      <w:tr w:rsidR="00051FA6" w:rsidRPr="0056434F" w:rsidTr="007523ED">
        <w:tc>
          <w:tcPr>
            <w:tcW w:w="779" w:type="dxa"/>
          </w:tcPr>
          <w:p w:rsidR="00051FA6" w:rsidRPr="0056434F" w:rsidRDefault="00051FA6" w:rsidP="007523E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1.2</w:t>
            </w:r>
          </w:p>
        </w:tc>
        <w:tc>
          <w:tcPr>
            <w:tcW w:w="8433" w:type="dxa"/>
          </w:tcPr>
          <w:p w:rsidR="00051FA6" w:rsidRPr="0056434F" w:rsidRDefault="00051FA6" w:rsidP="007523E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Empfänger des Zuschusses</w:t>
            </w:r>
            <w:r w:rsidR="00716C0C" w:rsidRPr="0056434F">
              <w:rPr>
                <w:rFonts w:asciiTheme="minorHAnsi" w:hAnsiTheme="minorHAnsi" w:cs="Calibri"/>
                <w:sz w:val="22"/>
                <w:szCs w:val="22"/>
              </w:rPr>
              <w:t xml:space="preserve"> (Letztempfänger)</w:t>
            </w:r>
          </w:p>
          <w:p w:rsidR="00051FA6" w:rsidRPr="0056434F" w:rsidRDefault="00051FA6" w:rsidP="007523ED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51FA6" w:rsidRPr="0056434F" w:rsidRDefault="00051FA6" w:rsidP="007523E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51FA6" w:rsidRPr="0056434F" w:rsidTr="007523ED">
        <w:tc>
          <w:tcPr>
            <w:tcW w:w="779" w:type="dxa"/>
          </w:tcPr>
          <w:p w:rsidR="00051FA6" w:rsidRPr="0056434F" w:rsidRDefault="00051FA6" w:rsidP="007523E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1.3</w:t>
            </w:r>
          </w:p>
        </w:tc>
        <w:tc>
          <w:tcPr>
            <w:tcW w:w="8433" w:type="dxa"/>
          </w:tcPr>
          <w:p w:rsidR="00051FA6" w:rsidRPr="0056434F" w:rsidRDefault="00051FA6" w:rsidP="007523ED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Höhe des Zuschusses:</w:t>
            </w:r>
          </w:p>
          <w:p w:rsidR="00051FA6" w:rsidRPr="0056434F" w:rsidRDefault="00051FA6" w:rsidP="007523ED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51FA6" w:rsidRPr="0056434F" w:rsidRDefault="00051FA6" w:rsidP="007523E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51FA6" w:rsidRPr="0056434F" w:rsidTr="007523ED">
        <w:tc>
          <w:tcPr>
            <w:tcW w:w="779" w:type="dxa"/>
          </w:tcPr>
          <w:p w:rsidR="00051FA6" w:rsidRPr="0056434F" w:rsidRDefault="00051FA6" w:rsidP="007523E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1.4</w:t>
            </w:r>
          </w:p>
        </w:tc>
        <w:tc>
          <w:tcPr>
            <w:tcW w:w="8433" w:type="dxa"/>
          </w:tcPr>
          <w:p w:rsidR="00051FA6" w:rsidRPr="0056434F" w:rsidRDefault="00051FA6" w:rsidP="007523E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Geförderte Maßnahme:</w:t>
            </w:r>
          </w:p>
          <w:p w:rsidR="00904EEF" w:rsidRPr="0056434F" w:rsidRDefault="00716C0C" w:rsidP="00904EE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b/>
                <w:sz w:val="22"/>
                <w:szCs w:val="22"/>
              </w:rPr>
              <w:t xml:space="preserve">„Schaffung zusätzlicher, neuer Stellen in der mobilen Kinder- und Jugendarbeit“ </w:t>
            </w:r>
            <w:r w:rsidRPr="0056434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im Rahmen des Aktionsprogramms „Aufholen nach Corona für Kinder und Jugendliche“</w:t>
            </w:r>
          </w:p>
          <w:p w:rsidR="00452FB8" w:rsidRPr="0056434F" w:rsidRDefault="00716C0C" w:rsidP="007523E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b/>
                <w:sz w:val="22"/>
                <w:szCs w:val="22"/>
              </w:rPr>
              <w:t>Stellenbesetzung</w:t>
            </w:r>
            <w:r w:rsidR="00904EEF" w:rsidRPr="0056434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452FB8" w:rsidRPr="0056434F">
              <w:rPr>
                <w:rFonts w:asciiTheme="minorHAnsi" w:hAnsiTheme="minorHAnsi" w:cs="Calibri"/>
                <w:b/>
                <w:sz w:val="22"/>
                <w:szCs w:val="22"/>
              </w:rPr>
              <w:t>vom</w:t>
            </w:r>
            <w:r w:rsidR="00904EEF" w:rsidRPr="0056434F">
              <w:rPr>
                <w:rFonts w:asciiTheme="minorHAnsi" w:hAnsiTheme="minorHAnsi" w:cs="Calibri"/>
                <w:sz w:val="22"/>
                <w:szCs w:val="22"/>
              </w:rPr>
              <w:t xml:space="preserve"> _________________</w:t>
            </w:r>
            <w:r w:rsidR="00452FB8" w:rsidRPr="0056434F"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  <w:r w:rsidR="00452FB8" w:rsidRPr="0056434F">
              <w:rPr>
                <w:rFonts w:asciiTheme="minorHAnsi" w:hAnsiTheme="minorHAnsi" w:cs="Calibri"/>
                <w:b/>
                <w:sz w:val="22"/>
                <w:szCs w:val="22"/>
              </w:rPr>
              <w:t>bis</w:t>
            </w:r>
            <w:r w:rsidR="00452FB8" w:rsidRPr="0056434F">
              <w:rPr>
                <w:rFonts w:asciiTheme="minorHAnsi" w:hAnsiTheme="minorHAnsi" w:cs="Calibri"/>
                <w:sz w:val="22"/>
                <w:szCs w:val="22"/>
              </w:rPr>
              <w:t xml:space="preserve"> ____________________</w:t>
            </w:r>
          </w:p>
        </w:tc>
      </w:tr>
    </w:tbl>
    <w:p w:rsidR="007E7458" w:rsidRPr="0056434F" w:rsidRDefault="007E7458">
      <w:pPr>
        <w:rPr>
          <w:rFonts w:asciiTheme="minorHAnsi" w:hAnsiTheme="minorHAnsi" w:cs="Calibri"/>
          <w:sz w:val="22"/>
          <w:szCs w:val="22"/>
        </w:rPr>
      </w:pPr>
    </w:p>
    <w:p w:rsidR="00716C0C" w:rsidRPr="0056434F" w:rsidRDefault="00716C0C" w:rsidP="00716C0C">
      <w:pPr>
        <w:rPr>
          <w:rFonts w:asciiTheme="minorHAnsi" w:hAnsiTheme="minorHAnsi" w:cs="Calibri"/>
          <w:sz w:val="22"/>
          <w:szCs w:val="22"/>
        </w:rPr>
      </w:pPr>
      <w:r w:rsidRPr="0056434F">
        <w:rPr>
          <w:rFonts w:asciiTheme="minorHAnsi" w:hAnsiTheme="minorHAnsi" w:cs="Calibri"/>
          <w:b/>
          <w:sz w:val="22"/>
          <w:szCs w:val="22"/>
        </w:rPr>
        <w:t>Angaben zu den im geförderten Projekt eingesetzten Fachkräften:</w:t>
      </w:r>
    </w:p>
    <w:tbl>
      <w:tblPr>
        <w:tblW w:w="943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269"/>
        <w:gridCol w:w="1560"/>
        <w:gridCol w:w="1559"/>
        <w:gridCol w:w="1843"/>
        <w:gridCol w:w="2200"/>
      </w:tblGrid>
      <w:tr w:rsidR="00716C0C" w:rsidRPr="0056434F" w:rsidTr="0056434F">
        <w:tc>
          <w:tcPr>
            <w:tcW w:w="2269" w:type="dxa"/>
            <w:shd w:val="pct5" w:color="auto" w:fill="auto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 xml:space="preserve">Name, Vorname </w:t>
            </w:r>
          </w:p>
        </w:tc>
        <w:tc>
          <w:tcPr>
            <w:tcW w:w="1560" w:type="dxa"/>
            <w:shd w:val="pct5" w:color="auto" w:fill="auto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 xml:space="preserve">Qualifikation </w:t>
            </w:r>
          </w:p>
        </w:tc>
        <w:tc>
          <w:tcPr>
            <w:tcW w:w="1559" w:type="dxa"/>
            <w:shd w:val="pct5" w:color="auto" w:fill="auto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im Projektzeit-raum beschäftigt von  -  bis</w:t>
            </w:r>
          </w:p>
        </w:tc>
        <w:tc>
          <w:tcPr>
            <w:tcW w:w="1843" w:type="dxa"/>
            <w:shd w:val="pct5" w:color="auto" w:fill="auto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 xml:space="preserve">Insgesamt beschäftigt </w:t>
            </w:r>
          </w:p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in % / Aufstockungs</w:t>
            </w:r>
            <w:r w:rsidR="0056434F" w:rsidRPr="0056434F">
              <w:rPr>
                <w:rFonts w:asciiTheme="minorHAnsi" w:hAnsiTheme="minorHAnsi" w:cs="Calibri"/>
                <w:sz w:val="22"/>
                <w:szCs w:val="22"/>
              </w:rPr>
              <w:t>-</w:t>
            </w:r>
            <w:r w:rsidRPr="0056434F">
              <w:rPr>
                <w:rFonts w:asciiTheme="minorHAnsi" w:hAnsiTheme="minorHAnsi" w:cs="Calibri"/>
                <w:sz w:val="22"/>
                <w:szCs w:val="22"/>
              </w:rPr>
              <w:t>anteil in %</w:t>
            </w:r>
          </w:p>
        </w:tc>
        <w:tc>
          <w:tcPr>
            <w:tcW w:w="2200" w:type="dxa"/>
            <w:shd w:val="pct5" w:color="auto" w:fill="auto"/>
          </w:tcPr>
          <w:p w:rsidR="00716C0C" w:rsidRPr="0056434F" w:rsidRDefault="00716C0C" w:rsidP="009E33B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 xml:space="preserve">tatsächliche Personalkosten </w:t>
            </w:r>
            <w:r w:rsidR="00954AF1">
              <w:rPr>
                <w:rFonts w:asciiTheme="minorHAnsi" w:hAnsiTheme="minorHAnsi" w:cs="Calibri"/>
                <w:sz w:val="22"/>
                <w:szCs w:val="22"/>
              </w:rPr>
              <w:t>(bezogen auf die Stellenaufstockung)</w:t>
            </w:r>
          </w:p>
        </w:tc>
      </w:tr>
      <w:tr w:rsidR="00716C0C" w:rsidRPr="0056434F" w:rsidTr="0056434F">
        <w:tc>
          <w:tcPr>
            <w:tcW w:w="2269" w:type="dxa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716C0C" w:rsidRPr="0056434F" w:rsidRDefault="00716C0C" w:rsidP="00A338D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00" w:type="dxa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16C0C" w:rsidRPr="0056434F" w:rsidTr="0056434F">
        <w:tc>
          <w:tcPr>
            <w:tcW w:w="2269" w:type="dxa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716C0C" w:rsidRPr="0056434F" w:rsidRDefault="00716C0C" w:rsidP="00A338D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00" w:type="dxa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16C0C" w:rsidRPr="0056434F" w:rsidTr="0056434F">
        <w:tc>
          <w:tcPr>
            <w:tcW w:w="2269" w:type="dxa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716C0C" w:rsidRPr="0056434F" w:rsidRDefault="00716C0C" w:rsidP="00A338D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00" w:type="dxa"/>
          </w:tcPr>
          <w:p w:rsidR="00716C0C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6434F" w:rsidRPr="0056434F" w:rsidTr="0056434F">
        <w:tc>
          <w:tcPr>
            <w:tcW w:w="7231" w:type="dxa"/>
            <w:gridSpan w:val="4"/>
            <w:shd w:val="clear" w:color="auto" w:fill="E6E6E6"/>
          </w:tcPr>
          <w:p w:rsidR="0056434F" w:rsidRPr="0056434F" w:rsidRDefault="0056434F" w:rsidP="0056434F">
            <w:pPr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Summe der Personalkosten:</w:t>
            </w:r>
          </w:p>
        </w:tc>
        <w:tc>
          <w:tcPr>
            <w:tcW w:w="2200" w:type="dxa"/>
          </w:tcPr>
          <w:p w:rsidR="0056434F" w:rsidRPr="0056434F" w:rsidRDefault="0056434F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16C0C" w:rsidRPr="0056434F" w:rsidRDefault="00716C0C" w:rsidP="00716C0C">
      <w:pPr>
        <w:rPr>
          <w:rFonts w:asciiTheme="minorHAnsi" w:hAnsiTheme="minorHAnsi" w:cs="Calibri"/>
        </w:rPr>
      </w:pPr>
    </w:p>
    <w:p w:rsidR="0056434F" w:rsidRPr="0056434F" w:rsidRDefault="0056434F" w:rsidP="0056434F">
      <w:pPr>
        <w:rPr>
          <w:rFonts w:asciiTheme="minorHAnsi" w:hAnsiTheme="minorHAnsi" w:cs="Calibri"/>
          <w:b/>
          <w:bCs/>
          <w:sz w:val="22"/>
        </w:rPr>
      </w:pPr>
      <w:r w:rsidRPr="0056434F">
        <w:rPr>
          <w:rFonts w:asciiTheme="minorHAnsi" w:hAnsiTheme="minorHAnsi" w:cs="Calibri"/>
          <w:b/>
          <w:bCs/>
          <w:sz w:val="22"/>
        </w:rPr>
        <w:t>Wurden die o.g. Fachkräfte im angegebenen Zeitraum auch in anderen, durch öffentliche Mittel geförderte Projekten eingesetzt?</w:t>
      </w:r>
    </w:p>
    <w:p w:rsidR="0056434F" w:rsidRPr="0056434F" w:rsidRDefault="0056434F" w:rsidP="0056434F">
      <w:pPr>
        <w:rPr>
          <w:rFonts w:asciiTheme="minorHAnsi" w:hAnsiTheme="minorHAnsi" w:cs="Calibri"/>
          <w:sz w:val="22"/>
        </w:rPr>
      </w:pPr>
      <w:r w:rsidRPr="0056434F">
        <w:rPr>
          <w:rFonts w:asciiTheme="minorHAnsi" w:hAnsiTheme="minorHAnsi" w:cs="Calibri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Pr="0056434F">
        <w:rPr>
          <w:rFonts w:asciiTheme="minorHAnsi" w:hAnsiTheme="minorHAnsi" w:cs="Calibri"/>
          <w:sz w:val="22"/>
        </w:rPr>
        <w:instrText xml:space="preserve"> FORMCHECKBOX </w:instrText>
      </w:r>
      <w:r w:rsidR="00954AF1">
        <w:rPr>
          <w:rFonts w:asciiTheme="minorHAnsi" w:hAnsiTheme="minorHAnsi" w:cs="Calibri"/>
          <w:sz w:val="22"/>
        </w:rPr>
      </w:r>
      <w:r w:rsidR="00954AF1">
        <w:rPr>
          <w:rFonts w:asciiTheme="minorHAnsi" w:hAnsiTheme="minorHAnsi" w:cs="Calibri"/>
          <w:sz w:val="22"/>
        </w:rPr>
        <w:fldChar w:fldCharType="separate"/>
      </w:r>
      <w:r w:rsidRPr="0056434F">
        <w:rPr>
          <w:rFonts w:asciiTheme="minorHAnsi" w:hAnsiTheme="minorHAnsi" w:cs="Calibri"/>
          <w:sz w:val="22"/>
        </w:rPr>
        <w:fldChar w:fldCharType="end"/>
      </w:r>
      <w:bookmarkEnd w:id="0"/>
      <w:r w:rsidRPr="0056434F">
        <w:rPr>
          <w:rFonts w:asciiTheme="minorHAnsi" w:hAnsiTheme="minorHAnsi" w:cs="Calibri"/>
          <w:sz w:val="22"/>
        </w:rPr>
        <w:t xml:space="preserve">  nein, </w:t>
      </w:r>
      <w:r w:rsidRPr="0056434F">
        <w:rPr>
          <w:rFonts w:asciiTheme="minorHAnsi" w:hAnsiTheme="minorHAnsi" w:cs="Calibri"/>
          <w:sz w:val="22"/>
        </w:rPr>
        <w:tab/>
      </w:r>
      <w:r w:rsidRPr="0056434F">
        <w:rPr>
          <w:rFonts w:asciiTheme="minorHAnsi" w:hAnsiTheme="minorHAnsi" w:cs="Calibri"/>
          <w:sz w:val="22"/>
        </w:rPr>
        <w:tab/>
      </w:r>
      <w:r w:rsidRPr="0056434F">
        <w:rPr>
          <w:rFonts w:asciiTheme="minorHAnsi" w:hAnsiTheme="minorHAnsi" w:cs="Calibri"/>
          <w:sz w:val="22"/>
        </w:rPr>
        <w:tab/>
      </w:r>
      <w:r w:rsidRPr="0056434F">
        <w:rPr>
          <w:rFonts w:asciiTheme="minorHAnsi" w:hAnsiTheme="minorHAnsi" w:cs="Calibri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56434F">
        <w:rPr>
          <w:rFonts w:asciiTheme="minorHAnsi" w:hAnsiTheme="minorHAnsi" w:cs="Calibri"/>
          <w:sz w:val="22"/>
        </w:rPr>
        <w:instrText xml:space="preserve"> FORMCHECKBOX </w:instrText>
      </w:r>
      <w:r w:rsidR="00954AF1">
        <w:rPr>
          <w:rFonts w:asciiTheme="minorHAnsi" w:hAnsiTheme="minorHAnsi" w:cs="Calibri"/>
          <w:sz w:val="22"/>
        </w:rPr>
      </w:r>
      <w:r w:rsidR="00954AF1">
        <w:rPr>
          <w:rFonts w:asciiTheme="minorHAnsi" w:hAnsiTheme="minorHAnsi" w:cs="Calibri"/>
          <w:sz w:val="22"/>
        </w:rPr>
        <w:fldChar w:fldCharType="separate"/>
      </w:r>
      <w:r w:rsidRPr="0056434F">
        <w:rPr>
          <w:rFonts w:asciiTheme="minorHAnsi" w:hAnsiTheme="minorHAnsi" w:cs="Calibri"/>
          <w:sz w:val="22"/>
        </w:rPr>
        <w:fldChar w:fldCharType="end"/>
      </w:r>
      <w:bookmarkEnd w:id="1"/>
      <w:r w:rsidRPr="0056434F">
        <w:rPr>
          <w:rFonts w:asciiTheme="minorHAnsi" w:hAnsiTheme="minorHAnsi" w:cs="Calibri"/>
          <w:sz w:val="22"/>
        </w:rPr>
        <w:t xml:space="preserve">  ja, ___________________________________________</w:t>
      </w:r>
    </w:p>
    <w:p w:rsidR="004D1108" w:rsidRPr="0056434F" w:rsidRDefault="004D1108">
      <w:pPr>
        <w:rPr>
          <w:rFonts w:asciiTheme="minorHAnsi" w:hAnsiTheme="minorHAnsi" w:cs="Calibri"/>
        </w:rPr>
      </w:pPr>
    </w:p>
    <w:p w:rsidR="00716C0C" w:rsidRDefault="00716C0C">
      <w:pPr>
        <w:rPr>
          <w:rFonts w:asciiTheme="minorHAnsi" w:hAnsiTheme="minorHAnsi" w:cs="Calibri"/>
        </w:rPr>
      </w:pPr>
    </w:p>
    <w:p w:rsidR="0056434F" w:rsidRPr="0056434F" w:rsidRDefault="0056434F">
      <w:pPr>
        <w:rPr>
          <w:rFonts w:asciiTheme="minorHAnsi" w:hAnsiTheme="minorHAnsi" w:cs="Calibri"/>
        </w:rPr>
      </w:pPr>
    </w:p>
    <w:p w:rsidR="00051FA6" w:rsidRPr="0056434F" w:rsidRDefault="00CF6D9B" w:rsidP="00051FA6">
      <w:pPr>
        <w:outlineLvl w:val="0"/>
        <w:rPr>
          <w:rFonts w:asciiTheme="minorHAnsi" w:hAnsiTheme="minorHAnsi" w:cs="Calibri"/>
          <w:b/>
          <w:sz w:val="22"/>
          <w:szCs w:val="24"/>
          <w:u w:val="single"/>
        </w:rPr>
      </w:pPr>
      <w:r w:rsidRPr="0056434F">
        <w:rPr>
          <w:rFonts w:asciiTheme="minorHAnsi" w:hAnsiTheme="minorHAnsi" w:cs="Calibri"/>
          <w:b/>
          <w:sz w:val="22"/>
          <w:szCs w:val="24"/>
          <w:u w:val="single"/>
        </w:rPr>
        <w:t xml:space="preserve">2. </w:t>
      </w:r>
      <w:r w:rsidR="00051FA6" w:rsidRPr="0056434F">
        <w:rPr>
          <w:rFonts w:asciiTheme="minorHAnsi" w:hAnsiTheme="minorHAnsi" w:cs="Calibri"/>
          <w:b/>
          <w:sz w:val="22"/>
          <w:szCs w:val="24"/>
          <w:u w:val="single"/>
        </w:rPr>
        <w:t xml:space="preserve">Zahlenmäßiger Nachweis </w:t>
      </w:r>
    </w:p>
    <w:p w:rsidR="00051FA6" w:rsidRPr="0056434F" w:rsidRDefault="006511FA" w:rsidP="00CF6D9B">
      <w:pPr>
        <w:spacing w:line="240" w:lineRule="auto"/>
        <w:rPr>
          <w:rFonts w:asciiTheme="minorHAnsi" w:hAnsiTheme="minorHAnsi" w:cs="Calibri"/>
          <w:sz w:val="22"/>
        </w:rPr>
      </w:pPr>
      <w:r w:rsidRPr="0056434F">
        <w:rPr>
          <w:rFonts w:asciiTheme="minorHAnsi" w:hAnsiTheme="minorHAnsi" w:cs="Calibri"/>
          <w:sz w:val="22"/>
        </w:rPr>
        <w:t>der</w:t>
      </w:r>
      <w:r w:rsidR="00051FA6" w:rsidRPr="0056434F">
        <w:rPr>
          <w:rFonts w:asciiTheme="minorHAnsi" w:hAnsiTheme="minorHAnsi" w:cs="Calibri"/>
          <w:sz w:val="22"/>
        </w:rPr>
        <w:t xml:space="preserve"> für die geförderte Maßnahme angefallenen Einnahmen und Ausgaben </w:t>
      </w:r>
      <w:r w:rsidR="00051FA6" w:rsidRPr="0056434F">
        <w:rPr>
          <w:rFonts w:asciiTheme="minorHAnsi" w:hAnsiTheme="minorHAnsi" w:cs="Calibri"/>
          <w:sz w:val="22"/>
        </w:rPr>
        <w:br/>
        <w:t xml:space="preserve">im Zeitraum vom </w:t>
      </w:r>
      <w:r w:rsidR="00452FB8" w:rsidRPr="0056434F">
        <w:rPr>
          <w:rFonts w:asciiTheme="minorHAnsi" w:hAnsiTheme="minorHAnsi" w:cs="Calibri"/>
          <w:sz w:val="22"/>
        </w:rPr>
        <w:t>____________</w:t>
      </w:r>
      <w:r w:rsidR="00051FA6" w:rsidRPr="0056434F">
        <w:rPr>
          <w:rFonts w:asciiTheme="minorHAnsi" w:hAnsiTheme="minorHAnsi" w:cs="Calibri"/>
          <w:sz w:val="22"/>
        </w:rPr>
        <w:t xml:space="preserve"> bis </w:t>
      </w:r>
      <w:r w:rsidR="00452FB8" w:rsidRPr="0056434F">
        <w:rPr>
          <w:rFonts w:asciiTheme="minorHAnsi" w:hAnsiTheme="minorHAnsi" w:cs="Calibri"/>
          <w:sz w:val="22"/>
        </w:rPr>
        <w:t>_________________</w:t>
      </w:r>
      <w:r w:rsidR="0056434F" w:rsidRPr="0056434F">
        <w:rPr>
          <w:rFonts w:asciiTheme="minorHAnsi" w:hAnsiTheme="minorHAnsi" w:cs="Calibri"/>
          <w:sz w:val="22"/>
        </w:rPr>
        <w:t xml:space="preserve"> (Zeitraum der Stellenbesetzung)</w:t>
      </w:r>
    </w:p>
    <w:p w:rsidR="00051FA6" w:rsidRPr="0056434F" w:rsidRDefault="00051FA6" w:rsidP="00CF6D9B">
      <w:pPr>
        <w:spacing w:line="240" w:lineRule="auto"/>
        <w:rPr>
          <w:rFonts w:asciiTheme="minorHAnsi" w:hAnsiTheme="minorHAns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583"/>
      </w:tblGrid>
      <w:tr w:rsidR="00731A72" w:rsidRPr="0056434F" w:rsidTr="0085370A">
        <w:tc>
          <w:tcPr>
            <w:tcW w:w="6629" w:type="dxa"/>
            <w:shd w:val="clear" w:color="auto" w:fill="E6E6E6"/>
          </w:tcPr>
          <w:p w:rsidR="008F3698" w:rsidRPr="0056434F" w:rsidRDefault="00716C0C" w:rsidP="004F4069">
            <w:pPr>
              <w:spacing w:line="240" w:lineRule="auto"/>
              <w:rPr>
                <w:rFonts w:asciiTheme="minorHAnsi" w:hAnsiTheme="minorHAnsi" w:cs="Calibri"/>
                <w:b/>
                <w:sz w:val="20"/>
              </w:rPr>
            </w:pPr>
            <w:r w:rsidRPr="0056434F">
              <w:rPr>
                <w:rFonts w:asciiTheme="minorHAnsi" w:hAnsiTheme="minorHAnsi" w:cs="Calibri"/>
                <w:b/>
                <w:sz w:val="22"/>
              </w:rPr>
              <w:t>Ausgaben</w:t>
            </w:r>
            <w:r w:rsidR="00904EEF" w:rsidRPr="0056434F">
              <w:rPr>
                <w:rFonts w:asciiTheme="minorHAnsi" w:hAnsiTheme="minorHAnsi" w:cs="Calibri"/>
                <w:b/>
                <w:sz w:val="22"/>
              </w:rPr>
              <w:t xml:space="preserve"> </w:t>
            </w:r>
            <w:r w:rsidR="00954AF1">
              <w:rPr>
                <w:rFonts w:asciiTheme="minorHAnsi" w:hAnsiTheme="minorHAnsi" w:cs="Calibri"/>
                <w:b/>
                <w:sz w:val="22"/>
              </w:rPr>
              <w:t xml:space="preserve"> (bezogen auf die Stellenaufstockung)</w:t>
            </w:r>
          </w:p>
        </w:tc>
        <w:tc>
          <w:tcPr>
            <w:tcW w:w="2583" w:type="dxa"/>
            <w:shd w:val="clear" w:color="auto" w:fill="E6E6E6"/>
          </w:tcPr>
          <w:p w:rsidR="00731A72" w:rsidRPr="00403F33" w:rsidRDefault="009E33B7" w:rsidP="00051FA6">
            <w:pPr>
              <w:rPr>
                <w:rFonts w:asciiTheme="minorHAnsi" w:hAnsiTheme="minorHAnsi" w:cs="Calibri"/>
                <w:b/>
              </w:rPr>
            </w:pPr>
            <w:r w:rsidRPr="00403F33">
              <w:rPr>
                <w:rFonts w:asciiTheme="minorHAnsi" w:hAnsiTheme="minorHAnsi" w:cs="Calibri"/>
                <w:b/>
              </w:rPr>
              <w:t>Summe</w:t>
            </w:r>
          </w:p>
        </w:tc>
      </w:tr>
      <w:tr w:rsidR="00731A72" w:rsidRPr="0056434F" w:rsidTr="0085370A"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</w:tcPr>
          <w:p w:rsidR="00731A72" w:rsidRPr="0056434F" w:rsidRDefault="00904EEF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Personal</w:t>
            </w:r>
            <w:r w:rsidR="00716C0C" w:rsidRPr="0056434F">
              <w:rPr>
                <w:rFonts w:asciiTheme="minorHAnsi" w:hAnsiTheme="minorHAnsi" w:cs="Calibri"/>
                <w:sz w:val="22"/>
                <w:szCs w:val="22"/>
              </w:rPr>
              <w:t>ausgaben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</w:tcPr>
          <w:p w:rsidR="00731A72" w:rsidRPr="0056434F" w:rsidRDefault="00731A72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04EEF" w:rsidRPr="0056434F" w:rsidTr="0085370A"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</w:tcPr>
          <w:p w:rsidR="00904EEF" w:rsidRPr="0056434F" w:rsidRDefault="009E33B7" w:rsidP="003E0710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Personalstellenbezogene </w:t>
            </w:r>
            <w:r w:rsidR="00904EEF" w:rsidRPr="0056434F">
              <w:rPr>
                <w:rFonts w:asciiTheme="minorHAnsi" w:hAnsiTheme="minorHAnsi" w:cs="Calibri"/>
                <w:sz w:val="22"/>
                <w:szCs w:val="22"/>
              </w:rPr>
              <w:t>Sach</w:t>
            </w:r>
            <w:r w:rsidR="00716C0C" w:rsidRPr="0056434F">
              <w:rPr>
                <w:rFonts w:asciiTheme="minorHAnsi" w:hAnsiTheme="minorHAnsi" w:cs="Calibri"/>
                <w:sz w:val="22"/>
                <w:szCs w:val="22"/>
              </w:rPr>
              <w:t>ausgaben</w:t>
            </w:r>
            <w:r w:rsidR="003E071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3E0710" w:rsidRPr="003E0710">
              <w:rPr>
                <w:rFonts w:asciiTheme="minorHAnsi" w:hAnsiTheme="minorHAnsi" w:cs="Calibri"/>
                <w:sz w:val="16"/>
                <w:szCs w:val="22"/>
              </w:rPr>
              <w:t xml:space="preserve">(ergänzend </w:t>
            </w:r>
            <w:r w:rsidR="003E0710">
              <w:rPr>
                <w:rFonts w:asciiTheme="minorHAnsi" w:hAnsiTheme="minorHAnsi" w:cs="Calibri"/>
                <w:sz w:val="16"/>
                <w:szCs w:val="22"/>
              </w:rPr>
              <w:t>Anlage</w:t>
            </w:r>
            <w:r w:rsidR="003E0710" w:rsidRPr="003E0710">
              <w:rPr>
                <w:rFonts w:asciiTheme="minorHAnsi" w:hAnsiTheme="minorHAnsi" w:cs="Calibri"/>
                <w:sz w:val="16"/>
                <w:szCs w:val="22"/>
              </w:rPr>
              <w:t xml:space="preserve"> Inventarisierung angeschaffter Gegenstände)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</w:tcPr>
          <w:p w:rsidR="00904EEF" w:rsidRPr="0056434F" w:rsidRDefault="00904EEF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04EEF" w:rsidRPr="0056434F" w:rsidTr="0085370A"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</w:tcPr>
          <w:p w:rsidR="00904EEF" w:rsidRPr="0056434F" w:rsidRDefault="00904EEF" w:rsidP="003E071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 xml:space="preserve">Sonstige </w:t>
            </w:r>
            <w:r w:rsidR="00716C0C" w:rsidRPr="0056434F">
              <w:rPr>
                <w:rFonts w:asciiTheme="minorHAnsi" w:hAnsiTheme="minorHAnsi" w:cs="Calibri"/>
                <w:sz w:val="22"/>
                <w:szCs w:val="22"/>
              </w:rPr>
              <w:t>Ausgaben</w:t>
            </w:r>
            <w:r w:rsidR="009E33B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3E0710" w:rsidRPr="003E0710">
              <w:rPr>
                <w:rFonts w:asciiTheme="minorHAnsi" w:hAnsiTheme="minorHAnsi" w:cs="Calibri"/>
                <w:sz w:val="16"/>
                <w:szCs w:val="16"/>
              </w:rPr>
              <w:t xml:space="preserve">(ergänzend </w:t>
            </w:r>
            <w:r w:rsidR="003E0710">
              <w:rPr>
                <w:rFonts w:asciiTheme="minorHAnsi" w:hAnsiTheme="minorHAnsi" w:cs="Calibri"/>
                <w:sz w:val="16"/>
                <w:szCs w:val="16"/>
              </w:rPr>
              <w:t>Anlage</w:t>
            </w:r>
            <w:r w:rsidR="003E0710" w:rsidRPr="003E0710">
              <w:rPr>
                <w:rFonts w:asciiTheme="minorHAnsi" w:hAnsiTheme="minorHAnsi" w:cs="Calibri"/>
                <w:sz w:val="16"/>
                <w:szCs w:val="16"/>
              </w:rPr>
              <w:t xml:space="preserve"> Inventarisierung angeschaffter Gegenstände)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</w:tcPr>
          <w:p w:rsidR="00904EEF" w:rsidRPr="0056434F" w:rsidRDefault="00904EEF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31A72" w:rsidRPr="0056434F" w:rsidTr="0085370A">
        <w:tc>
          <w:tcPr>
            <w:tcW w:w="6629" w:type="dxa"/>
            <w:shd w:val="clear" w:color="auto" w:fill="E6E6E6"/>
          </w:tcPr>
          <w:p w:rsidR="00731A72" w:rsidRPr="0056434F" w:rsidRDefault="00716C0C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Gesamtausgaben:</w:t>
            </w:r>
          </w:p>
        </w:tc>
        <w:tc>
          <w:tcPr>
            <w:tcW w:w="2583" w:type="dxa"/>
            <w:shd w:val="clear" w:color="auto" w:fill="E6E6E6"/>
          </w:tcPr>
          <w:p w:rsidR="00731A72" w:rsidRPr="0056434F" w:rsidRDefault="00731A72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16C0C" w:rsidRPr="0056434F" w:rsidTr="005E3DF1">
        <w:tc>
          <w:tcPr>
            <w:tcW w:w="9212" w:type="dxa"/>
            <w:gridSpan w:val="2"/>
            <w:shd w:val="clear" w:color="auto" w:fill="auto"/>
          </w:tcPr>
          <w:p w:rsidR="00716C0C" w:rsidRPr="0056434F" w:rsidRDefault="00716C0C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16C0C" w:rsidRPr="0056434F" w:rsidTr="0085370A">
        <w:tc>
          <w:tcPr>
            <w:tcW w:w="6629" w:type="dxa"/>
            <w:shd w:val="clear" w:color="auto" w:fill="E6E6E6"/>
          </w:tcPr>
          <w:p w:rsidR="00716C0C" w:rsidRPr="0056434F" w:rsidRDefault="00716C0C" w:rsidP="00051FA6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b/>
                <w:sz w:val="22"/>
                <w:szCs w:val="22"/>
              </w:rPr>
              <w:t>Einnahmen</w:t>
            </w:r>
            <w:r w:rsidR="00954AF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(bezogen auf die Stellenaufstockung)</w:t>
            </w:r>
            <w:bookmarkStart w:id="2" w:name="_GoBack"/>
            <w:bookmarkEnd w:id="2"/>
          </w:p>
        </w:tc>
        <w:tc>
          <w:tcPr>
            <w:tcW w:w="2583" w:type="dxa"/>
            <w:shd w:val="clear" w:color="auto" w:fill="E6E6E6"/>
          </w:tcPr>
          <w:p w:rsidR="00716C0C" w:rsidRPr="0056434F" w:rsidRDefault="00716C0C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31A72" w:rsidRPr="0056434F" w:rsidTr="0085370A">
        <w:tc>
          <w:tcPr>
            <w:tcW w:w="6629" w:type="dxa"/>
            <w:shd w:val="clear" w:color="auto" w:fill="auto"/>
          </w:tcPr>
          <w:p w:rsidR="00731A72" w:rsidRPr="0056434F" w:rsidRDefault="00716C0C" w:rsidP="00716C0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 xml:space="preserve">Zuschuss aus Mitteln des Staatshaushalts BW </w:t>
            </w:r>
          </w:p>
        </w:tc>
        <w:tc>
          <w:tcPr>
            <w:tcW w:w="2583" w:type="dxa"/>
            <w:shd w:val="clear" w:color="auto" w:fill="auto"/>
          </w:tcPr>
          <w:p w:rsidR="00731A72" w:rsidRPr="0056434F" w:rsidRDefault="00731A72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F6D9B" w:rsidRPr="0056434F" w:rsidTr="0085370A">
        <w:tc>
          <w:tcPr>
            <w:tcW w:w="6629" w:type="dxa"/>
            <w:shd w:val="clear" w:color="auto" w:fill="auto"/>
          </w:tcPr>
          <w:p w:rsidR="00CF6D9B" w:rsidRPr="0056434F" w:rsidRDefault="00716C0C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Eigenmittel</w:t>
            </w:r>
          </w:p>
        </w:tc>
        <w:tc>
          <w:tcPr>
            <w:tcW w:w="2583" w:type="dxa"/>
            <w:shd w:val="clear" w:color="auto" w:fill="auto"/>
          </w:tcPr>
          <w:p w:rsidR="00CF6D9B" w:rsidRPr="0056434F" w:rsidRDefault="00CF6D9B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31A72" w:rsidRPr="0056434F" w:rsidTr="0085370A"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</w:tcPr>
          <w:p w:rsidR="00731A72" w:rsidRPr="0056434F" w:rsidRDefault="00731A72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Sonstige Finanzierungsmittel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</w:tcPr>
          <w:p w:rsidR="00731A72" w:rsidRPr="0056434F" w:rsidRDefault="00731A72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31A72" w:rsidRPr="0056434F" w:rsidTr="0085370A">
        <w:tc>
          <w:tcPr>
            <w:tcW w:w="6629" w:type="dxa"/>
            <w:shd w:val="clear" w:color="auto" w:fill="E6E6E6"/>
          </w:tcPr>
          <w:p w:rsidR="00731A72" w:rsidRPr="0056434F" w:rsidRDefault="00731A72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Gesamteinnahmen:</w:t>
            </w:r>
          </w:p>
        </w:tc>
        <w:tc>
          <w:tcPr>
            <w:tcW w:w="2583" w:type="dxa"/>
            <w:shd w:val="clear" w:color="auto" w:fill="E6E6E6"/>
          </w:tcPr>
          <w:p w:rsidR="00731A72" w:rsidRPr="0056434F" w:rsidRDefault="00731A72" w:rsidP="00051FA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6434F" w:rsidRPr="0056434F" w:rsidRDefault="0056434F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431"/>
      </w:tblGrid>
      <w:tr w:rsidR="00CF6D9B" w:rsidRPr="0056434F" w:rsidTr="001141F3">
        <w:tc>
          <w:tcPr>
            <w:tcW w:w="779" w:type="dxa"/>
          </w:tcPr>
          <w:p w:rsidR="00CF6D9B" w:rsidRPr="0056434F" w:rsidRDefault="00CF6D9B" w:rsidP="001141F3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F6D9B" w:rsidRPr="0056434F" w:rsidRDefault="00CF6D9B" w:rsidP="001141F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3.</w:t>
            </w:r>
          </w:p>
        </w:tc>
        <w:tc>
          <w:tcPr>
            <w:tcW w:w="8431" w:type="dxa"/>
          </w:tcPr>
          <w:p w:rsidR="00CF6D9B" w:rsidRPr="0056434F" w:rsidRDefault="00CF6D9B" w:rsidP="001141F3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49C4" w:rsidRPr="00B549C4" w:rsidRDefault="00CF6D9B">
            <w:pPr>
              <w:spacing w:line="48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 xml:space="preserve">Die Maßnahme wurde rechnerisch abgeschlossen am </w:t>
            </w:r>
            <w:r w:rsidRPr="0056434F">
              <w:rPr>
                <w:rFonts w:asciiTheme="minorHAnsi" w:hAnsiTheme="minorHAnsi" w:cs="Calibri"/>
                <w:sz w:val="22"/>
                <w:szCs w:val="22"/>
                <w:vertAlign w:val="subscript"/>
              </w:rPr>
              <w:t>_______________________</w:t>
            </w:r>
          </w:p>
        </w:tc>
      </w:tr>
      <w:tr w:rsidR="00CF6D9B" w:rsidRPr="0056434F" w:rsidTr="001141F3">
        <w:tc>
          <w:tcPr>
            <w:tcW w:w="779" w:type="dxa"/>
          </w:tcPr>
          <w:p w:rsidR="00CF6D9B" w:rsidRPr="0056434F" w:rsidRDefault="00CF6D9B" w:rsidP="001141F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4.</w:t>
            </w:r>
          </w:p>
        </w:tc>
        <w:tc>
          <w:tcPr>
            <w:tcW w:w="8431" w:type="dxa"/>
          </w:tcPr>
          <w:p w:rsidR="00904EEF" w:rsidRPr="0056434F" w:rsidRDefault="00CF6D9B" w:rsidP="001141F3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Zur Ergänzung des zahlenmäßigen Nachweises ist in einfacher Fertigung beigefügt:</w:t>
            </w:r>
          </w:p>
          <w:p w:rsidR="00CF6D9B" w:rsidRDefault="00B549C4" w:rsidP="001141F3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954AF1">
              <w:rPr>
                <w:rFonts w:asciiTheme="minorHAnsi" w:hAnsiTheme="minorHAnsi" w:cs="Calibri"/>
                <w:sz w:val="22"/>
                <w:szCs w:val="22"/>
              </w:rPr>
            </w:r>
            <w:r w:rsidR="00954AF1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16C0C" w:rsidRPr="0056434F">
              <w:rPr>
                <w:rFonts w:asciiTheme="minorHAnsi" w:hAnsiTheme="minorHAnsi" w:cs="Calibri"/>
                <w:sz w:val="22"/>
                <w:szCs w:val="22"/>
              </w:rPr>
              <w:t>Sachbericht über Tätigkeit</w:t>
            </w:r>
            <w:r w:rsidR="00904EEF" w:rsidRPr="0056434F">
              <w:rPr>
                <w:rFonts w:asciiTheme="minorHAnsi" w:hAnsiTheme="minorHAnsi" w:cs="Calibri"/>
                <w:sz w:val="22"/>
                <w:szCs w:val="22"/>
              </w:rPr>
              <w:t xml:space="preserve"> und Ergebnisse des Projekts</w:t>
            </w:r>
          </w:p>
          <w:p w:rsidR="0056434F" w:rsidRDefault="00B549C4" w:rsidP="001141F3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954AF1">
              <w:rPr>
                <w:rFonts w:asciiTheme="minorHAnsi" w:hAnsiTheme="minorHAnsi" w:cs="Calibri"/>
                <w:sz w:val="22"/>
                <w:szCs w:val="22"/>
              </w:rPr>
            </w:r>
            <w:r w:rsidR="00954AF1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56434F">
              <w:rPr>
                <w:rFonts w:asciiTheme="minorHAnsi" w:hAnsiTheme="minorHAnsi" w:cs="Calibri"/>
                <w:sz w:val="22"/>
                <w:szCs w:val="22"/>
              </w:rPr>
              <w:t>Veröffentlichungen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(Print: Belegexemplare, Online: elektronische Übermittlung)</w:t>
            </w:r>
          </w:p>
          <w:p w:rsidR="00B549C4" w:rsidRPr="0056434F" w:rsidRDefault="00B549C4" w:rsidP="001141F3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954AF1">
              <w:rPr>
                <w:rFonts w:asciiTheme="minorHAnsi" w:hAnsiTheme="minorHAnsi" w:cs="Calibri"/>
                <w:sz w:val="22"/>
                <w:szCs w:val="22"/>
              </w:rPr>
            </w:r>
            <w:r w:rsidR="00954AF1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Beleg über Rückzahlung</w:t>
            </w:r>
          </w:p>
          <w:p w:rsidR="00CF6D9B" w:rsidRPr="0056434F" w:rsidRDefault="00CF6D9B" w:rsidP="001141F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F6D9B" w:rsidRPr="0056434F" w:rsidTr="001141F3">
        <w:tc>
          <w:tcPr>
            <w:tcW w:w="779" w:type="dxa"/>
          </w:tcPr>
          <w:p w:rsidR="00CF6D9B" w:rsidRPr="0056434F" w:rsidRDefault="00CF6D9B" w:rsidP="001141F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5.</w:t>
            </w:r>
          </w:p>
        </w:tc>
        <w:tc>
          <w:tcPr>
            <w:tcW w:w="8431" w:type="dxa"/>
          </w:tcPr>
          <w:p w:rsidR="00CF6D9B" w:rsidRPr="0056434F" w:rsidRDefault="00CF6D9B" w:rsidP="001141F3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Es wird bestätigt, dass</w:t>
            </w:r>
          </w:p>
          <w:p w:rsidR="0061132D" w:rsidRPr="0056434F" w:rsidRDefault="0061132D" w:rsidP="007E7458">
            <w:pPr>
              <w:numPr>
                <w:ilvl w:val="0"/>
                <w:numId w:val="1"/>
              </w:numPr>
              <w:ind w:left="566"/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die Ausgaben notwendig waren,</w:t>
            </w:r>
          </w:p>
          <w:p w:rsidR="0061132D" w:rsidRPr="0056434F" w:rsidRDefault="0061132D" w:rsidP="007E7458">
            <w:pPr>
              <w:numPr>
                <w:ilvl w:val="0"/>
                <w:numId w:val="1"/>
              </w:numPr>
              <w:ind w:left="566"/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wirtschaftlich und sparsam verfahren worden ist,</w:t>
            </w:r>
          </w:p>
          <w:p w:rsidR="007E7458" w:rsidRPr="0056434F" w:rsidRDefault="007E7458" w:rsidP="007E7458">
            <w:pPr>
              <w:numPr>
                <w:ilvl w:val="0"/>
                <w:numId w:val="1"/>
              </w:numPr>
              <w:ind w:left="566"/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 xml:space="preserve">der Verwendungsnachweis sachlich richtig und vollständig ist und </w:t>
            </w:r>
          </w:p>
          <w:p w:rsidR="00CF6D9B" w:rsidRDefault="00CF6D9B" w:rsidP="001141F3">
            <w:pPr>
              <w:numPr>
                <w:ilvl w:val="0"/>
                <w:numId w:val="1"/>
              </w:numPr>
              <w:ind w:left="566"/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die Angaben mit den Büchern und Belegen übereinstimmen</w:t>
            </w:r>
            <w:r w:rsidR="007E7458" w:rsidRPr="0056434F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56434F" w:rsidRPr="00451028" w:rsidRDefault="0056434F" w:rsidP="0056434F">
            <w:pPr>
              <w:rPr>
                <w:rFonts w:asciiTheme="minorHAnsi" w:hAnsiTheme="minorHAnsi" w:cs="Calibri"/>
                <w:sz w:val="10"/>
                <w:szCs w:val="22"/>
              </w:rPr>
            </w:pPr>
          </w:p>
          <w:p w:rsidR="00451028" w:rsidRDefault="0056434F" w:rsidP="001141F3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An der Landesweiten Erhebung wurde teilgenommen</w:t>
            </w:r>
            <w:r w:rsidRPr="0056434F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Pr="0056434F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34F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954AF1">
              <w:rPr>
                <w:rFonts w:asciiTheme="minorHAnsi" w:hAnsiTheme="minorHAnsi" w:cs="Calibri"/>
                <w:sz w:val="22"/>
                <w:szCs w:val="22"/>
              </w:rPr>
            </w:r>
            <w:r w:rsidR="00954AF1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56434F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  <w:r w:rsidRPr="0056434F"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sz w:val="22"/>
                <w:szCs w:val="22"/>
              </w:rPr>
              <w:t>ja</w:t>
            </w:r>
            <w:r w:rsidRPr="0056434F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Pr="0056434F">
              <w:rPr>
                <w:rFonts w:asciiTheme="minorHAnsi" w:hAnsiTheme="minorHAnsi" w:cs="Calibri"/>
                <w:sz w:val="22"/>
                <w:szCs w:val="22"/>
              </w:rPr>
              <w:tab/>
            </w:r>
            <w:r w:rsidRPr="0056434F">
              <w:rPr>
                <w:rFonts w:asciiTheme="minorHAnsi" w:hAnsiTheme="minorHAnsi" w:cs="Calibri"/>
                <w:sz w:val="22"/>
                <w:szCs w:val="22"/>
              </w:rPr>
              <w:tab/>
            </w:r>
            <w:r w:rsidRPr="0056434F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34F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954AF1">
              <w:rPr>
                <w:rFonts w:asciiTheme="minorHAnsi" w:hAnsiTheme="minorHAnsi" w:cs="Calibri"/>
                <w:sz w:val="22"/>
                <w:szCs w:val="22"/>
              </w:rPr>
            </w:r>
            <w:r w:rsidR="00954AF1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56434F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  <w:r w:rsidRPr="0056434F"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  <w:r w:rsidR="00451028">
              <w:rPr>
                <w:rFonts w:asciiTheme="minorHAnsi" w:hAnsiTheme="minorHAnsi" w:cs="Calibri"/>
                <w:sz w:val="22"/>
                <w:szCs w:val="22"/>
              </w:rPr>
              <w:t>nein</w:t>
            </w:r>
          </w:p>
          <w:p w:rsidR="00451028" w:rsidRPr="0056434F" w:rsidRDefault="00451028" w:rsidP="001141F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56434F" w:rsidRDefault="00CF6D9B" w:rsidP="004D110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sz w:val="22"/>
                <w:szCs w:val="22"/>
              </w:rPr>
              <w:t>_____________________________________________________________</w:t>
            </w:r>
            <w:r w:rsidR="004D1108" w:rsidRPr="0056434F">
              <w:rPr>
                <w:rFonts w:asciiTheme="minorHAnsi" w:hAnsiTheme="minorHAnsi" w:cs="Calibri"/>
                <w:sz w:val="22"/>
                <w:szCs w:val="22"/>
              </w:rPr>
              <w:t>________</w:t>
            </w:r>
          </w:p>
          <w:p w:rsidR="00CF6D9B" w:rsidRPr="0056434F" w:rsidRDefault="00CF6D9B" w:rsidP="004D110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6434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Ort, Datum</w:t>
            </w:r>
            <w:r w:rsidR="004D1108" w:rsidRPr="0056434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                             </w:t>
            </w:r>
            <w:r w:rsidRPr="0056434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Name und Unterschrift des Vertretungsberechtigten</w:t>
            </w:r>
          </w:p>
        </w:tc>
      </w:tr>
    </w:tbl>
    <w:p w:rsidR="00403F33" w:rsidRDefault="00403F33" w:rsidP="0056434F">
      <w:pPr>
        <w:rPr>
          <w:rFonts w:asciiTheme="minorHAnsi" w:hAnsiTheme="minorHAnsi" w:cs="Calibri"/>
          <w:szCs w:val="24"/>
        </w:rPr>
      </w:pPr>
    </w:p>
    <w:p w:rsidR="00403F33" w:rsidRDefault="00403F33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br w:type="page"/>
      </w:r>
    </w:p>
    <w:p w:rsidR="00940DEC" w:rsidRDefault="00940DEC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="Calibri"/>
          <w:szCs w:val="24"/>
        </w:rPr>
      </w:pPr>
    </w:p>
    <w:p w:rsidR="003E0710" w:rsidRDefault="003E0710" w:rsidP="0056434F">
      <w:pPr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Anlage</w:t>
      </w:r>
    </w:p>
    <w:p w:rsidR="004F4069" w:rsidRPr="003E0710" w:rsidRDefault="003E0710" w:rsidP="0056434F">
      <w:pPr>
        <w:rPr>
          <w:rFonts w:asciiTheme="minorHAnsi" w:hAnsiTheme="minorHAnsi" w:cs="Calibri"/>
          <w:b/>
          <w:szCs w:val="24"/>
        </w:rPr>
      </w:pPr>
      <w:r w:rsidRPr="003E0710">
        <w:rPr>
          <w:rFonts w:asciiTheme="minorHAnsi" w:hAnsiTheme="minorHAnsi" w:cs="Calibri"/>
          <w:b/>
          <w:szCs w:val="24"/>
        </w:rPr>
        <w:t>Inventarisierung angeschaffter Gegenstände</w:t>
      </w:r>
    </w:p>
    <w:p w:rsidR="00731A72" w:rsidRDefault="004F4069" w:rsidP="0056434F">
      <w:pPr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Gegenstände mit einem Anschaffungswert von mehr als 800,00 EUR (ohne </w:t>
      </w:r>
      <w:proofErr w:type="spellStart"/>
      <w:r>
        <w:rPr>
          <w:rFonts w:asciiTheme="minorHAnsi" w:hAnsiTheme="minorHAnsi" w:cs="Calibri"/>
          <w:szCs w:val="24"/>
        </w:rPr>
        <w:t>MWSt.</w:t>
      </w:r>
      <w:proofErr w:type="spellEnd"/>
      <w:r>
        <w:rPr>
          <w:rFonts w:asciiTheme="minorHAnsi" w:hAnsiTheme="minorHAnsi" w:cs="Calibri"/>
          <w:szCs w:val="24"/>
        </w:rPr>
        <w:t>) sind zu inventarisieren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268"/>
        <w:gridCol w:w="1559"/>
        <w:gridCol w:w="1418"/>
        <w:gridCol w:w="2693"/>
      </w:tblGrid>
      <w:tr w:rsidR="003E0710" w:rsidRPr="000811F9" w:rsidTr="003E0710">
        <w:trPr>
          <w:trHeight w:val="78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 w:rsidRPr="000811F9">
              <w:rPr>
                <w:rFonts w:cs="Arial"/>
                <w:b/>
                <w:bCs/>
                <w:color w:val="000000"/>
                <w:sz w:val="20"/>
              </w:rPr>
              <w:t>Anschaf</w:t>
            </w:r>
            <w:r w:rsidR="00940DEC">
              <w:rPr>
                <w:rFonts w:cs="Arial"/>
                <w:b/>
                <w:bCs/>
                <w:color w:val="000000"/>
                <w:sz w:val="20"/>
              </w:rPr>
              <w:t>-</w:t>
            </w:r>
            <w:r w:rsidRPr="000811F9">
              <w:rPr>
                <w:rFonts w:cs="Arial"/>
                <w:b/>
                <w:bCs/>
                <w:color w:val="000000"/>
                <w:sz w:val="20"/>
              </w:rPr>
              <w:t>fungs</w:t>
            </w:r>
            <w:proofErr w:type="spellEnd"/>
            <w:r w:rsidRPr="000811F9">
              <w:rPr>
                <w:rFonts w:cs="Arial"/>
                <w:b/>
                <w:bCs/>
                <w:color w:val="000000"/>
                <w:sz w:val="20"/>
              </w:rPr>
              <w:t>-</w:t>
            </w:r>
            <w:r w:rsidRPr="000811F9">
              <w:rPr>
                <w:rFonts w:cs="Arial"/>
                <w:b/>
                <w:bCs/>
                <w:color w:val="000000"/>
                <w:sz w:val="20"/>
              </w:rPr>
              <w:br/>
            </w:r>
            <w:proofErr w:type="spellStart"/>
            <w:r w:rsidRPr="000811F9">
              <w:rPr>
                <w:rFonts w:cs="Arial"/>
                <w:b/>
                <w:bCs/>
                <w:color w:val="000000"/>
                <w:sz w:val="20"/>
              </w:rPr>
              <w:t>datum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cs="Arial"/>
                <w:b/>
                <w:bCs/>
                <w:color w:val="000000"/>
                <w:sz w:val="20"/>
              </w:rPr>
            </w:pPr>
            <w:r w:rsidRPr="000811F9">
              <w:rPr>
                <w:rFonts w:cs="Arial"/>
                <w:b/>
                <w:bCs/>
                <w:color w:val="000000"/>
                <w:sz w:val="20"/>
              </w:rPr>
              <w:t xml:space="preserve">Bezeichnung des </w:t>
            </w:r>
            <w:r w:rsidRPr="000811F9">
              <w:rPr>
                <w:rFonts w:cs="Arial"/>
                <w:b/>
                <w:bCs/>
                <w:color w:val="000000"/>
                <w:sz w:val="20"/>
              </w:rPr>
              <w:br/>
              <w:t>Gegenstandes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b/>
                <w:bCs/>
                <w:color w:val="000000"/>
                <w:sz w:val="20"/>
              </w:rPr>
            </w:pPr>
            <w:r w:rsidRPr="000811F9">
              <w:rPr>
                <w:rFonts w:cs="Arial"/>
                <w:b/>
                <w:bCs/>
                <w:color w:val="000000"/>
                <w:sz w:val="20"/>
              </w:rPr>
              <w:t>Nettopreis (ohne MwSt.)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b/>
                <w:bCs/>
                <w:color w:val="000000"/>
                <w:sz w:val="20"/>
              </w:rPr>
            </w:pPr>
            <w:r w:rsidRPr="000811F9">
              <w:rPr>
                <w:rFonts w:cs="Arial"/>
                <w:b/>
                <w:bCs/>
                <w:color w:val="000000"/>
                <w:sz w:val="20"/>
              </w:rPr>
              <w:t>Bruttopreis (inkl. MwSt.)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cs="Arial"/>
                <w:b/>
                <w:bCs/>
                <w:color w:val="000000"/>
                <w:sz w:val="20"/>
              </w:rPr>
            </w:pPr>
            <w:r w:rsidRPr="000811F9">
              <w:rPr>
                <w:rFonts w:cs="Arial"/>
                <w:b/>
                <w:bCs/>
                <w:color w:val="000000"/>
                <w:sz w:val="20"/>
              </w:rPr>
              <w:t>Standort des inventarisierten Gegenstandes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940DEC" w:rsidRPr="000811F9" w:rsidTr="003E0710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  <w:r w:rsidRPr="000811F9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F9" w:rsidRPr="000811F9" w:rsidRDefault="000811F9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  <w:r w:rsidRPr="000811F9">
              <w:rPr>
                <w:rFonts w:cs="Arial"/>
                <w:sz w:val="20"/>
              </w:rPr>
              <w:t> </w:t>
            </w:r>
          </w:p>
        </w:tc>
      </w:tr>
      <w:tr w:rsidR="003E0710" w:rsidRPr="000811F9" w:rsidTr="003E0710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</w:p>
        </w:tc>
      </w:tr>
      <w:tr w:rsidR="003E0710" w:rsidRPr="000811F9" w:rsidTr="003E0710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</w:p>
        </w:tc>
      </w:tr>
      <w:tr w:rsidR="003E0710" w:rsidRPr="000811F9" w:rsidTr="003E0710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</w:p>
        </w:tc>
      </w:tr>
      <w:tr w:rsidR="003E0710" w:rsidRPr="000811F9" w:rsidTr="003E0710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</w:p>
        </w:tc>
      </w:tr>
      <w:tr w:rsidR="003E0710" w:rsidRPr="000811F9" w:rsidTr="003E0710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</w:p>
        </w:tc>
      </w:tr>
      <w:tr w:rsidR="003E0710" w:rsidRPr="000811F9" w:rsidTr="003E0710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</w:p>
        </w:tc>
      </w:tr>
      <w:tr w:rsidR="003E0710" w:rsidRPr="000811F9" w:rsidTr="003E0710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</w:p>
        </w:tc>
      </w:tr>
      <w:tr w:rsidR="003E0710" w:rsidRPr="000811F9" w:rsidTr="003E0710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</w:p>
        </w:tc>
      </w:tr>
      <w:tr w:rsidR="003E0710" w:rsidRPr="000811F9" w:rsidTr="003E0710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</w:p>
        </w:tc>
      </w:tr>
      <w:tr w:rsidR="003E0710" w:rsidRPr="000811F9" w:rsidTr="003E0710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</w:p>
        </w:tc>
      </w:tr>
      <w:tr w:rsidR="003E0710" w:rsidRPr="000811F9" w:rsidTr="003E0710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</w:p>
        </w:tc>
      </w:tr>
      <w:tr w:rsidR="003E0710" w:rsidRPr="000811F9" w:rsidTr="003E0710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710" w:rsidRPr="000811F9" w:rsidRDefault="003E0710" w:rsidP="000811F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 w:val="20"/>
              </w:rPr>
            </w:pPr>
          </w:p>
        </w:tc>
      </w:tr>
    </w:tbl>
    <w:p w:rsidR="00403F33" w:rsidRDefault="00403F33" w:rsidP="0056434F">
      <w:pPr>
        <w:rPr>
          <w:rFonts w:asciiTheme="minorHAnsi" w:hAnsiTheme="minorHAnsi" w:cs="Calibri"/>
          <w:szCs w:val="24"/>
        </w:rPr>
      </w:pPr>
    </w:p>
    <w:p w:rsidR="003E0710" w:rsidRDefault="003E0710" w:rsidP="0056434F">
      <w:pPr>
        <w:rPr>
          <w:rFonts w:asciiTheme="minorHAnsi" w:hAnsiTheme="minorHAnsi" w:cs="Calibri"/>
          <w:szCs w:val="24"/>
        </w:rPr>
      </w:pPr>
    </w:p>
    <w:p w:rsidR="003E0710" w:rsidRDefault="003E0710" w:rsidP="0056434F">
      <w:pPr>
        <w:rPr>
          <w:rFonts w:asciiTheme="minorHAnsi" w:hAnsiTheme="minorHAnsi" w:cs="Calibri"/>
          <w:szCs w:val="24"/>
        </w:rPr>
      </w:pPr>
    </w:p>
    <w:p w:rsidR="003E0710" w:rsidRDefault="003E0710" w:rsidP="0056434F">
      <w:pPr>
        <w:rPr>
          <w:rFonts w:asciiTheme="minorHAnsi" w:hAnsiTheme="minorHAnsi" w:cs="Calibri"/>
          <w:szCs w:val="24"/>
        </w:rPr>
      </w:pPr>
    </w:p>
    <w:p w:rsidR="003E0710" w:rsidRPr="0056434F" w:rsidRDefault="003E0710" w:rsidP="003E0710">
      <w:pPr>
        <w:pBdr>
          <w:top w:val="single" w:sz="4" w:space="1" w:color="auto"/>
        </w:pBdr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Ort, Datum</w:t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  <w:t>Unterschrift</w:t>
      </w:r>
    </w:p>
    <w:sectPr w:rsidR="003E0710" w:rsidRPr="0056434F" w:rsidSect="003E0710">
      <w:footerReference w:type="default" r:id="rId8"/>
      <w:pgSz w:w="11906" w:h="16838"/>
      <w:pgMar w:top="1417" w:right="1417" w:bottom="1134" w:left="1417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5DA4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270" w:rsidRDefault="004C0270">
      <w:r>
        <w:separator/>
      </w:r>
    </w:p>
  </w:endnote>
  <w:endnote w:type="continuationSeparator" w:id="0">
    <w:p w:rsidR="004C0270" w:rsidRDefault="004C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45837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D36D82" w:rsidRPr="0056434F" w:rsidRDefault="00FD716F" w:rsidP="00FD716F">
        <w:pPr>
          <w:pStyle w:val="Fuzeile"/>
          <w:jc w:val="center"/>
          <w:rPr>
            <w:rFonts w:asciiTheme="minorHAnsi" w:hAnsiTheme="minorHAnsi"/>
          </w:rPr>
        </w:pPr>
        <w:r w:rsidRPr="0056434F">
          <w:rPr>
            <w:rFonts w:asciiTheme="minorHAnsi" w:hAnsiTheme="minorHAnsi"/>
          </w:rPr>
          <w:fldChar w:fldCharType="begin"/>
        </w:r>
        <w:r w:rsidRPr="0056434F">
          <w:rPr>
            <w:rFonts w:asciiTheme="minorHAnsi" w:hAnsiTheme="minorHAnsi"/>
          </w:rPr>
          <w:instrText>PAGE   \* MERGEFORMAT</w:instrText>
        </w:r>
        <w:r w:rsidRPr="0056434F">
          <w:rPr>
            <w:rFonts w:asciiTheme="minorHAnsi" w:hAnsiTheme="minorHAnsi"/>
          </w:rPr>
          <w:fldChar w:fldCharType="separate"/>
        </w:r>
        <w:r w:rsidR="00954AF1">
          <w:rPr>
            <w:rFonts w:asciiTheme="minorHAnsi" w:hAnsiTheme="minorHAnsi"/>
            <w:noProof/>
          </w:rPr>
          <w:t>1</w:t>
        </w:r>
        <w:r w:rsidRPr="0056434F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270" w:rsidRDefault="004C0270">
      <w:r>
        <w:separator/>
      </w:r>
    </w:p>
  </w:footnote>
  <w:footnote w:type="continuationSeparator" w:id="0">
    <w:p w:rsidR="004C0270" w:rsidRDefault="004C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AC5B50"/>
    <w:lvl w:ilvl="0">
      <w:numFmt w:val="decimal"/>
      <w:lvlText w:val="*"/>
      <w:lvlJc w:val="left"/>
    </w:lvl>
  </w:abstractNum>
  <w:abstractNum w:abstractNumId="1">
    <w:nsid w:val="159C488A"/>
    <w:multiLevelType w:val="hybridMultilevel"/>
    <w:tmpl w:val="57A0E6E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ipold, Jan (SM STU)">
    <w15:presenceInfo w15:providerId="None" w15:userId="Leipold, Jan (SM ST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de-DE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A6"/>
    <w:rsid w:val="00036E53"/>
    <w:rsid w:val="00051FA6"/>
    <w:rsid w:val="00060062"/>
    <w:rsid w:val="000811F9"/>
    <w:rsid w:val="001141F3"/>
    <w:rsid w:val="001D1D01"/>
    <w:rsid w:val="003E0710"/>
    <w:rsid w:val="00403F33"/>
    <w:rsid w:val="00421973"/>
    <w:rsid w:val="00451028"/>
    <w:rsid w:val="00452FB8"/>
    <w:rsid w:val="00483971"/>
    <w:rsid w:val="004C0270"/>
    <w:rsid w:val="004D1108"/>
    <w:rsid w:val="004E3884"/>
    <w:rsid w:val="004F4069"/>
    <w:rsid w:val="00546A85"/>
    <w:rsid w:val="0056434F"/>
    <w:rsid w:val="005F6BDE"/>
    <w:rsid w:val="0061132D"/>
    <w:rsid w:val="006511FA"/>
    <w:rsid w:val="00716C0C"/>
    <w:rsid w:val="00731A72"/>
    <w:rsid w:val="007523ED"/>
    <w:rsid w:val="007E7458"/>
    <w:rsid w:val="0085370A"/>
    <w:rsid w:val="008F3698"/>
    <w:rsid w:val="00904EEF"/>
    <w:rsid w:val="0092359F"/>
    <w:rsid w:val="00940DEC"/>
    <w:rsid w:val="00954AF1"/>
    <w:rsid w:val="009708C8"/>
    <w:rsid w:val="00983627"/>
    <w:rsid w:val="009E33B7"/>
    <w:rsid w:val="00AD51D0"/>
    <w:rsid w:val="00B549C4"/>
    <w:rsid w:val="00BA0109"/>
    <w:rsid w:val="00C06921"/>
    <w:rsid w:val="00CF6D9B"/>
    <w:rsid w:val="00D36D82"/>
    <w:rsid w:val="00D521FB"/>
    <w:rsid w:val="00E14BF7"/>
    <w:rsid w:val="00E20DFB"/>
    <w:rsid w:val="00F43E57"/>
    <w:rsid w:val="00FD65D6"/>
    <w:rsid w:val="00FD716F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1FA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31A72"/>
    <w:pPr>
      <w:overflowPunct w:val="0"/>
      <w:autoSpaceDE w:val="0"/>
      <w:autoSpaceDN w:val="0"/>
      <w:adjustRightInd w:val="0"/>
      <w:spacing w:line="360" w:lineRule="auto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D36D82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D716F"/>
    <w:rPr>
      <w:rFonts w:ascii="Arial" w:hAnsi="Arial"/>
      <w:sz w:val="24"/>
    </w:rPr>
  </w:style>
  <w:style w:type="character" w:styleId="Kommentarzeichen">
    <w:name w:val="annotation reference"/>
    <w:basedOn w:val="Absatz-Standardschriftart"/>
    <w:rsid w:val="00AD51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D51D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D51D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AD51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D51D0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1FA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31A72"/>
    <w:pPr>
      <w:overflowPunct w:val="0"/>
      <w:autoSpaceDE w:val="0"/>
      <w:autoSpaceDN w:val="0"/>
      <w:adjustRightInd w:val="0"/>
      <w:spacing w:line="360" w:lineRule="auto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D36D82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D716F"/>
    <w:rPr>
      <w:rFonts w:ascii="Arial" w:hAnsi="Arial"/>
      <w:sz w:val="24"/>
    </w:rPr>
  </w:style>
  <w:style w:type="character" w:styleId="Kommentarzeichen">
    <w:name w:val="annotation reference"/>
    <w:basedOn w:val="Absatz-Standardschriftart"/>
    <w:rsid w:val="00AD51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D51D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D51D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AD51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D51D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99FF00B2.dotm</Template>
  <TotalTime>0</TotalTime>
  <Pages>3</Pages>
  <Words>301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Diakonisches Werk Württemberg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admindww</dc:creator>
  <cp:lastModifiedBy>Hillig, Christiane</cp:lastModifiedBy>
  <cp:revision>5</cp:revision>
  <cp:lastPrinted>2009-06-17T09:11:00Z</cp:lastPrinted>
  <dcterms:created xsi:type="dcterms:W3CDTF">2021-12-06T10:31:00Z</dcterms:created>
  <dcterms:modified xsi:type="dcterms:W3CDTF">2021-12-08T13:17:00Z</dcterms:modified>
</cp:coreProperties>
</file>